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2BC9">
      <w:pPr>
        <w:pStyle w:val="NormalWeb"/>
        <w:spacing w:line="288" w:lineRule="auto"/>
        <w:ind w:firstLine="720"/>
        <w:jc w:val="center"/>
        <w:outlineLvl w:val="2"/>
        <w:divId w:val="129178931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A1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29178931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jc w:val="center"/>
              <w:divId w:val="7865864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jc w:val="center"/>
              <w:divId w:val="11280913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02/09 đến 06/09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jc w:val="center"/>
              <w:divId w:val="19719400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09/09 đến 13/09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jc w:val="center"/>
              <w:divId w:val="11088117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jc w:val="center"/>
              <w:divId w:val="19078388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27/09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jc w:val="center"/>
              <w:divId w:val="18279381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2917893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sáng: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đi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nhanh, đi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xoay kh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chân, xoay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vai, xoay kh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hát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2 chân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hai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2 tay đưa sang ngang,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ban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n-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c:Đ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chân ngang vai, tay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sau gáy.Cúi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Chân-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hông.Ng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đưa 2 tay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à nói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hông.Nh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</w:t>
            </w:r>
          </w:p>
        </w:tc>
      </w:tr>
      <w:tr w:rsidR="00000000">
        <w:trPr>
          <w:divId w:val="12917893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5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,đ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</w:tr>
      <w:tr w:rsidR="00000000">
        <w:trPr>
          <w:divId w:val="129178931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 xml:space="preserve">ng </w:t>
            </w: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DVĐ : Rước đèn dưới trăng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“Chiếc đèn ông sao”.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bút chì và các nét cơ bản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MT45</w:t>
            </w:r>
          </w:p>
        </w:tc>
      </w:tr>
      <w:tr w:rsidR="00000000">
        <w:trPr>
          <w:divId w:val="1291789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và TH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về trường mầm non, lớp học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(MT44, 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</w:tr>
      <w:tr w:rsidR="00000000">
        <w:trPr>
          <w:divId w:val="1291789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 Tạo hình: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Cắt dán 1 số đồ dùng, đồ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cô giáo(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</w:tr>
      <w:tr w:rsidR="00000000">
        <w:trPr>
          <w:divId w:val="1291789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Ghép 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</w:t>
            </w:r>
            <w:r>
              <w:rPr>
                <w:rStyle w:val="plan-content-pre1"/>
                <w:rFonts w:eastAsia="Times New Roman"/>
              </w:rPr>
              <w:t xml:space="preserve">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</w:tr>
      <w:tr w:rsidR="00000000">
        <w:trPr>
          <w:divId w:val="1291789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Rèn nếp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Thơ; Tình bạn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2BC9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Chuyền bóng qua đầu, qua chân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</w:tr>
      <w:tr w:rsidR="00000000">
        <w:trPr>
          <w:divId w:val="12917893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-Xem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khu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quang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-Thi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</w:t>
            </w:r>
            <w:r>
              <w:rPr>
                <w:rStyle w:val="plan-content-pre1"/>
              </w:rPr>
              <w:t>o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 xml:space="preserve">*HĐCCĐ: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và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Ai nhanh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Đi thi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 xml:space="preserve">*HĐCCĐ: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đèn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bánh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o , bánh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mâm c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-Tung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bong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đè</w:t>
            </w:r>
            <w:r>
              <w:rPr>
                <w:rStyle w:val="plan-content-pre1"/>
              </w:rPr>
              <w:t>n ông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 xml:space="preserve">*HĐCCĐ: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-Thăm quan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khu,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non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</w:t>
            </w:r>
            <w:r>
              <w:rPr>
                <w:rStyle w:val="plan-content-pre1"/>
              </w:rPr>
              <w:t>iáo, các bác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, dân gian cùng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 4TB1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ai tinh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Ban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đi đâu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Nhanh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nhanh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ngoài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cô giáo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</w:tr>
      <w:tr w:rsidR="00000000">
        <w:trPr>
          <w:divId w:val="12917893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5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( T2).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Bày mâm c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trung thu( T3)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5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</w:t>
            </w:r>
            <w:r>
              <w:rPr>
                <w:rStyle w:val="plan-content-pre1"/>
              </w:rPr>
              <w:t>Chơi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bé,cô giáo,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sách, phòng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trang trí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p:phân nhóm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hơn ít hơn,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5,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và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lô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in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1 - 5.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: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non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: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khoá (phéc mơ tuya), xâu,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</w:tr>
      <w:tr w:rsidR="00000000">
        <w:trPr>
          <w:divId w:val="12917893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r>
              <w:rPr>
                <w:rStyle w:val="plan-content-pre1"/>
              </w:rPr>
              <w:t>- Cô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</w:t>
            </w:r>
            <w:r>
              <w:rPr>
                <w:rStyle w:val="plan-content-pre1"/>
              </w:rPr>
              <w:t>hòng theo các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răng.T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định,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xong d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sạch.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</w:t>
            </w:r>
            <w:r>
              <w:rPr>
                <w:rStyle w:val="plan-content-pre1"/>
              </w:rPr>
              <w:t>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đun sôi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ga</w:t>
            </w:r>
            <w:r>
              <w:rPr>
                <w:rStyle w:val="plan-content-pre1"/>
              </w:rPr>
              <w:t>s,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béo phì không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MT72</w:t>
            </w:r>
          </w:p>
        </w:tc>
      </w:tr>
      <w:tr w:rsidR="00000000">
        <w:trPr>
          <w:divId w:val="12917893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r>
              <w:rPr>
                <w:rStyle w:val="plan-content-pre1"/>
              </w:rPr>
              <w:t>HĐ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Vui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chào cô chào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hàng ngày(v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t, chơi…)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Ai đoán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>LQCV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bê và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chào cô chào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</w:t>
            </w:r>
            <w:r>
              <w:rPr>
                <w:rStyle w:val="plan-content-pre1"/>
              </w:rPr>
              <w:t>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LQVH: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Thơ: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cô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hàng ngày(v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chơi…) 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cách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làm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Steam: Làm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trên bàn ăn, không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đùa, ng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nghiêng trong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Bài 2: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trong khi ăn ( GD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minh,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trí đèn ông sao,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mâm c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cùng các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dài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a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trong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>PTTC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vào 7 vòng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tháng 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làm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>LQCV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nét xiên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xiên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nét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,nét ngang , nét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trên ,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ghép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nhau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và </w:t>
            </w:r>
            <w:r>
              <w:rPr>
                <w:rStyle w:val="plan-content-pre1"/>
              </w:rPr>
              <w:t>tô màu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ngón tay nhúc nhích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Steam: Làm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bênh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đúng lúc, đúng ch</w:t>
            </w:r>
            <w:r>
              <w:rPr>
                <w:rStyle w:val="plan-content-pre1"/>
              </w:rPr>
              <w:t>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bài 8: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i( sách GD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minh,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-TC:tìm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c(MT 70)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r>
              <w:rPr>
                <w:rStyle w:val="plan-content-pre1"/>
              </w:rPr>
              <w:t>-Ôn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c(MT 70)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-TC:nh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</w:t>
            </w:r>
            <w:r>
              <w:rPr>
                <w:rStyle w:val="plan-content-pre1"/>
              </w:rPr>
              <w:t>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TC:Giao lưu trò chơi dân gian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làm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,ngôi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MT70</w:t>
            </w:r>
          </w:p>
        </w:tc>
      </w:tr>
      <w:tr w:rsidR="00000000">
        <w:trPr>
          <w:divId w:val="12917893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Khai giảng- Ổn định nề nếp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vui tết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non- 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rPr>
                <w:rFonts w:eastAsia="Times New Roman"/>
              </w:rPr>
            </w:pPr>
          </w:p>
        </w:tc>
      </w:tr>
      <w:tr w:rsidR="00000000">
        <w:trPr>
          <w:divId w:val="12917893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442BC9">
            <w:pPr>
              <w:pStyle w:val="text-center-report"/>
              <w:spacing w:before="0" w:beforeAutospacing="0" w:after="0" w:afterAutospacing="0"/>
              <w:divId w:val="192101457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442BC9">
            <w:pPr>
              <w:rPr>
                <w:rFonts w:eastAsia="Times New Roman"/>
              </w:rPr>
            </w:pPr>
          </w:p>
          <w:p w:rsidR="00000000" w:rsidRDefault="00442B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442BC9">
            <w:pPr>
              <w:pStyle w:val="text-center-report"/>
              <w:spacing w:before="0" w:beforeAutospacing="0" w:after="0" w:afterAutospacing="0"/>
              <w:divId w:val="198877634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 (Ngày 04/09/2024)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-Giáo viên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rõ ràng,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ngân hàng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và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giáo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chi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ương pháp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môn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chi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năng, thái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trí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giáo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giáo viên đã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*Đánh giá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(27/09/2024):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-Ưu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nghiêm túc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 đã xây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+Trang trí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còn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  <w:p w:rsidR="00000000" w:rsidRDefault="00442BC9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Khá</w:t>
            </w:r>
          </w:p>
          <w:p w:rsidR="00000000" w:rsidRDefault="00442BC9">
            <w:pPr>
              <w:rPr>
                <w:rFonts w:eastAsia="Times New Roman"/>
              </w:rPr>
            </w:pPr>
          </w:p>
        </w:tc>
      </w:tr>
    </w:tbl>
    <w:p w:rsidR="00000000" w:rsidRDefault="00442BC9">
      <w:pPr>
        <w:pStyle w:val="Heading2"/>
        <w:spacing w:before="0" w:beforeAutospacing="0" w:after="0" w:afterAutospacing="0" w:line="288" w:lineRule="auto"/>
        <w:ind w:firstLine="720"/>
        <w:jc w:val="both"/>
        <w:divId w:val="1291789312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291789312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442B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291789312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442BC9">
            <w:pPr>
              <w:jc w:val="center"/>
              <w:divId w:val="46728176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E:\KẾ HOẠCH 2024\Kế hoạch hoạt động giáo dục các khôi năm 2024\Tháng 9\KHGD KHỐI 5 TUỔI THÁNG 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E:\KẾ HOẠCH 2024\Kế hoạch hoạt động giáo dục các khôi năm 2024\Tháng 9\KHGD KHỐI 5 TUỔI THÁNG 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42BC9">
            <w:pPr>
              <w:divId w:val="46728176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442BC9">
            <w:pPr>
              <w:jc w:val="center"/>
              <w:divId w:val="171049543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E:\KẾ HOẠCH 2024\Kế hoạch hoạt động giáo dục các khôi năm 2024\Tháng 9\KHGD KHỐI 5 TUỔI THÁNG 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E:\KẾ HOẠCH 2024\Kế hoạch hoạt động giáo dục các khôi năm 2024\Tháng 9\KHGD KHỐI 5 TUỔI THÁNG 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42BC9">
            <w:pPr>
              <w:divId w:val="171049543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442BC9">
            <w:pPr>
              <w:jc w:val="center"/>
              <w:divId w:val="188574667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E:\KẾ HOẠCH 2024\Kế hoạch hoạt động giáo dục các khôi năm 2024\Tháng 9\KHGD KHỐI 5 TUỔI THÁNG 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E:\KẾ HOẠCH 2024\Kế hoạch hoạt động giáo dục các khôi năm 2024\Tháng 9\KHGD KHỐI 5 TUỔI THÁNG 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42BC9">
            <w:pPr>
              <w:divId w:val="188574667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442BC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42BC9"/>
    <w:rsid w:val="004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AED8D-2AFE-4D4B-9039-D5A4601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45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63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E:\K&#7870;%20HO&#7840;CH%202024\K&#7871;%20ho&#7841;ch%20ho&#7841;t%20&#273;&#7897;ng%20gi&#225;o%20d&#7909;c%20c&#225;c%20kh&#244;i%20n&#259;m%202024\Th&#225;ng%209\KHGD%20KH&#7888;I%205%20TU&#7892;I%20TH&#193;NG%20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2031</Words>
  <Characters>7199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2024-10-24T07:34:00Z</dcterms:created>
  <dcterms:modified xsi:type="dcterms:W3CDTF">2024-10-24T07:34:00Z</dcterms:modified>
</cp:coreProperties>
</file>